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C66D" w14:textId="532CC160" w:rsidR="00C019F4" w:rsidRDefault="00C019F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7036566" wp14:editId="44193F98">
            <wp:extent cx="5731510" cy="8597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gsaw-e infographic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F4"/>
    <w:rsid w:val="009D20A4"/>
    <w:rsid w:val="00C019F4"/>
    <w:rsid w:val="00E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65B0"/>
  <w15:chartTrackingRefBased/>
  <w15:docId w15:val="{3046220F-F92B-471E-A657-91397C1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23DC0E8B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Stanford</dc:creator>
  <cp:keywords/>
  <dc:description/>
  <cp:lastModifiedBy>Vincent Cooper</cp:lastModifiedBy>
  <cp:revision>2</cp:revision>
  <dcterms:created xsi:type="dcterms:W3CDTF">2018-10-18T17:18:00Z</dcterms:created>
  <dcterms:modified xsi:type="dcterms:W3CDTF">2018-10-18T17:18:00Z</dcterms:modified>
</cp:coreProperties>
</file>